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164"/>
        <w:gridCol w:w="8302"/>
      </w:tblGrid>
      <w:tr w:rsidR="00C420C8" w:rsidRPr="005152F2" w14:paraId="1631A7CD" w14:textId="77777777" w:rsidTr="00394886">
        <w:tc>
          <w:tcPr>
            <w:tcW w:w="1985" w:type="dxa"/>
          </w:tcPr>
          <w:p w14:paraId="6DC51A37" w14:textId="77777777" w:rsidR="00C420C8" w:rsidRPr="005152F2" w:rsidRDefault="00261C44" w:rsidP="003856C9">
            <w:pPr>
              <w:pStyle w:val="Ttulo1"/>
            </w:pPr>
            <w:r>
              <w:t xml:space="preserve">EVA </w:t>
            </w:r>
            <w:r w:rsidR="00F27C0F">
              <w:t>BANET</w:t>
            </w:r>
          </w:p>
          <w:p w14:paraId="7D61E7A0" w14:textId="5B1D2C22" w:rsidR="00837F48" w:rsidRDefault="00837F48" w:rsidP="00837F48">
            <w:pPr>
              <w:pStyle w:val="Grfico"/>
            </w:pPr>
            <w:r>
              <w:rPr>
                <w:noProof/>
              </w:rPr>
              <w:drawing>
                <wp:inline distT="0" distB="0" distL="0" distR="0" wp14:anchorId="15B313A6" wp14:editId="316BC01D">
                  <wp:extent cx="1210310" cy="1549400"/>
                  <wp:effectExtent l="0" t="0" r="0" b="0"/>
                  <wp:docPr id="5" name="Imagen 5" descr="Imagen que contiene persona, pared, ropa, interio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F65004B-6CCE-40E0-8296-2E8D35DAFA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490" cy="156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B9E33" w14:textId="4DB394D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194E6365" wp14:editId="6F47C6A5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DFCE2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Ox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4X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3bTE/TsUAABbcgAADgAAAAAAAAAAAAAAAAAuAgAAZHJz&#10;L2Uyb0RvYy54bWxQSwECLQAUAAYACAAAACEAaEcb0NgAAAADAQAADwAAAAAAAAAAAAAAAACVFgAA&#10;ZHJzL2Rvd25yZXYueG1sUEsFBgAAAAAEAAQA8wAAAJoXAAAAAA==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040EBDC" w14:textId="77777777" w:rsidR="00965821" w:rsidRDefault="00965821" w:rsidP="00965821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baneteva@gmail.com</w:t>
            </w:r>
          </w:p>
          <w:p w14:paraId="45A52EE3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2F9CA78C" wp14:editId="27D46639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9A4E3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C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Dw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p8yi5UCUAAN3eAAAOAAAAAAAAAAAAAAAAAC4CAABkcnMvZTJvRG9jLnhtbFBLAQIt&#10;ABQABgAIAAAAIQBoRxvQ2AAAAAMBAAAPAAAAAAAAAAAAAAAAAKonAABkcnMvZG93bnJldi54bWxQ&#10;SwUGAAAAAAQABADzAAAArygAAAAA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D049DBE" w14:textId="6551B7EA" w:rsidR="00C420C8" w:rsidRDefault="00965821" w:rsidP="00441EB9">
            <w:pPr>
              <w:pStyle w:val="Ttulo3"/>
            </w:pPr>
            <w:r>
              <w:t>+34 662936406</w:t>
            </w:r>
          </w:p>
          <w:p w14:paraId="0B097E47" w14:textId="77777777" w:rsidR="00DE476A" w:rsidRPr="00C420C8" w:rsidRDefault="00DE476A" w:rsidP="00441EB9">
            <w:pPr>
              <w:pStyle w:val="Ttulo3"/>
            </w:pPr>
          </w:p>
          <w:p w14:paraId="652475B6" w14:textId="77777777" w:rsidR="00C420C8" w:rsidRPr="00C420C8" w:rsidRDefault="00261C44" w:rsidP="005246B9">
            <w:pPr>
              <w:pStyle w:val="Grfico"/>
            </w:pPr>
            <w:r>
              <w:rPr>
                <w:noProof/>
              </w:rPr>
              <w:drawing>
                <wp:inline distT="0" distB="0" distL="0" distR="0" wp14:anchorId="1A6273AC" wp14:editId="4DFC5497">
                  <wp:extent cx="438785" cy="40830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C4B257" w14:textId="69F35A0F" w:rsidR="00C420C8" w:rsidRDefault="00965821" w:rsidP="00441EB9">
            <w:pPr>
              <w:pStyle w:val="Ttulo3"/>
            </w:pPr>
            <w:r w:rsidRPr="00965821">
              <w:rPr>
                <w:rFonts w:ascii="Calibri" w:eastAsia="Calibri" w:hAnsi="Calibri" w:cs="Times New Roman"/>
                <w:caps w:val="0"/>
                <w:noProof/>
                <w:szCs w:val="22"/>
              </w:rPr>
              <w:t>baneteva</w:t>
            </w:r>
            <w:r>
              <w:t xml:space="preserve"> </w:t>
            </w:r>
          </w:p>
          <w:p w14:paraId="37D2D2A2" w14:textId="77777777" w:rsidR="00DE476A" w:rsidRPr="00C420C8" w:rsidRDefault="00DE476A" w:rsidP="00441EB9">
            <w:pPr>
              <w:pStyle w:val="Ttulo3"/>
            </w:pPr>
          </w:p>
          <w:tbl>
            <w:tblPr>
              <w:tblW w:w="2268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268"/>
            </w:tblGrid>
            <w:tr w:rsidR="00C420C8" w:rsidRPr="005152F2" w14:paraId="3CA6C4DF" w14:textId="77777777" w:rsidTr="00733224">
              <w:tc>
                <w:tcPr>
                  <w:tcW w:w="2268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353F3FC2" w14:textId="2855EAC5" w:rsidR="00C420C8" w:rsidRDefault="00AA0F87" w:rsidP="00837F48">
                  <w:pPr>
                    <w:pStyle w:val="Ttulo3"/>
                    <w:jc w:val="both"/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             </w:t>
                  </w:r>
                  <w:r w:rsidRPr="001D0630">
                    <w:rPr>
                      <w:rFonts w:ascii="Times New Roman" w:eastAsia="Times New Roman" w:hAnsi="Times New Roman" w:cs="Times New Roman"/>
                      <w:lang w:eastAsia="es-ES_tradnl"/>
                    </w:rPr>
                    <w:fldChar w:fldCharType="begin"/>
                  </w:r>
                  <w:r w:rsidRPr="001D0630">
                    <w:rPr>
                      <w:rFonts w:ascii="Times New Roman" w:eastAsia="Times New Roman" w:hAnsi="Times New Roman" w:cs="Times New Roman"/>
                      <w:lang w:eastAsia="es-ES_tradnl"/>
                    </w:rPr>
                    <w:instrText xml:space="preserve"> INCLUDEPICTURE "/var/folders/0v/wcqlplld1vl2sc4ct1rx_4vh0000gn/T/com.microsoft.Word/WebArchiveCopyPasteTempFiles/business-card-contact-information-icons-contact-information-icons-vector-id1149246207" \* MERGEFORMATINET </w:instrText>
                  </w:r>
                  <w:r w:rsidRPr="001D0630">
                    <w:rPr>
                      <w:rFonts w:ascii="Times New Roman" w:eastAsia="Times New Roman" w:hAnsi="Times New Roman" w:cs="Times New Roman"/>
                      <w:lang w:eastAsia="es-ES_tradnl"/>
                    </w:rPr>
                    <w:fldChar w:fldCharType="separate"/>
                  </w:r>
                  <w:r w:rsidRPr="001D0630">
                    <w:rPr>
                      <w:rFonts w:ascii="Times New Roman" w:eastAsia="Times New Roman" w:hAnsi="Times New Roman" w:cs="Times New Roman"/>
                      <w:noProof/>
                      <w:lang w:eastAsia="es-ES_tradnl"/>
                    </w:rPr>
                    <w:drawing>
                      <wp:inline distT="0" distB="0" distL="0" distR="0" wp14:anchorId="1888F93A" wp14:editId="70098870">
                        <wp:extent cx="382563" cy="382731"/>
                        <wp:effectExtent l="0" t="0" r="0" b="0"/>
                        <wp:docPr id="1" name="Imagen 1" descr="Ilustración de Iconos De Información De Contacto De Tarjeta De Visita  Iconos De Información De Contacto Los Símbolos Mínimos Vectoriales y más  Vectores Libres de Derechos de Ícono - i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lustración de Iconos De Información De Contacto De Tarjeta De Visita  Iconos De Información De Contacto Los Símbolos Mínimos Vectoriales y más  Vectores Libres de Derechos de Ícono - i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77" t="11880" r="4939" b="692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91172" cy="391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630">
                    <w:rPr>
                      <w:rFonts w:ascii="Times New Roman" w:eastAsia="Times New Roman" w:hAnsi="Times New Roman" w:cs="Times New Roman"/>
                      <w:lang w:eastAsia="es-ES_tradnl"/>
                    </w:rPr>
                    <w:fldChar w:fldCharType="end"/>
                  </w:r>
                </w:p>
                <w:p w14:paraId="597DC4FC" w14:textId="77777777" w:rsidR="000125B9" w:rsidRDefault="000125B9" w:rsidP="00837F48">
                  <w:pPr>
                    <w:pStyle w:val="Ttulo3"/>
                    <w:jc w:val="both"/>
                    <w:rPr>
                      <w:rFonts w:ascii="Helvetica" w:eastAsiaTheme="minorHAnsi" w:hAnsi="Helvetica" w:cstheme="minorBidi"/>
                      <w:caps w:val="0"/>
                      <w:color w:val="000000"/>
                      <w:sz w:val="18"/>
                      <w:szCs w:val="18"/>
                    </w:rPr>
                  </w:pPr>
                </w:p>
                <w:p w14:paraId="2188535C" w14:textId="77777777" w:rsidR="00A51086" w:rsidRPr="00A51086" w:rsidRDefault="00A51086" w:rsidP="00A51086">
                  <w:pPr>
                    <w:rPr>
                      <w:sz w:val="10"/>
                      <w:szCs w:val="10"/>
                    </w:rPr>
                  </w:pPr>
                  <w:hyperlink r:id="rId10" w:history="1">
                    <w:r w:rsidRPr="00A51086">
                      <w:rPr>
                        <w:rStyle w:val="Hipervnculo"/>
                        <w:rFonts w:ascii="Helvetica" w:hAnsi="Helvetica"/>
                        <w:sz w:val="10"/>
                        <w:szCs w:val="10"/>
                      </w:rPr>
                      <w:t>https://baneteva.wixsite.com/evabanetactriz/reel</w:t>
                    </w:r>
                  </w:hyperlink>
                </w:p>
                <w:p w14:paraId="1B9A78E7" w14:textId="2005709A" w:rsidR="00AA0F87" w:rsidRPr="00D87060" w:rsidRDefault="00AA0F87" w:rsidP="00837F48">
                  <w:pPr>
                    <w:pStyle w:val="Ttulo3"/>
                    <w:jc w:val="both"/>
                    <w:rPr>
                      <w:rFonts w:eastAsiaTheme="minorHAnsi" w:cstheme="minorBidi"/>
                      <w:caps w:val="0"/>
                      <w:color w:val="00FFC0"/>
                      <w:sz w:val="11"/>
                      <w:szCs w:val="11"/>
                    </w:rPr>
                  </w:pPr>
                </w:p>
                <w:p w14:paraId="0EFA8AAD" w14:textId="3BFAB264" w:rsidR="00785969" w:rsidRPr="00441EB9" w:rsidRDefault="00785969" w:rsidP="00A51086">
                  <w:pPr>
                    <w:rPr>
                      <w:szCs w:val="18"/>
                    </w:rPr>
                  </w:pPr>
                </w:p>
              </w:tc>
            </w:tr>
            <w:tr w:rsidR="00C420C8" w:rsidRPr="005152F2" w14:paraId="362AB29A" w14:textId="77777777" w:rsidTr="00733224">
              <w:tc>
                <w:tcPr>
                  <w:tcW w:w="2268" w:type="dxa"/>
                  <w:tcMar>
                    <w:top w:w="288" w:type="dxa"/>
                    <w:bottom w:w="288" w:type="dxa"/>
                  </w:tcMar>
                </w:tcPr>
                <w:p w14:paraId="64DB776D" w14:textId="77777777" w:rsidR="00C420C8" w:rsidRDefault="00965821" w:rsidP="002C77B9">
                  <w:pPr>
                    <w:pStyle w:val="Ttulo3"/>
                  </w:pPr>
                  <w:r>
                    <w:t>DESCRIPCIÓN FÍSICA</w:t>
                  </w:r>
                </w:p>
                <w:p w14:paraId="52817753" w14:textId="77777777" w:rsidR="00C420C8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64460D27" wp14:editId="6E738B60">
                            <wp:extent cx="221615" cy="0"/>
                            <wp:effectExtent l="0" t="0" r="26035" b="19050"/>
                            <wp:docPr id="83" name="Conector recto 83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7792AD1" id="Conector recto 83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sA1gEAAO0DAAAOAAAAZHJzL2Uyb0RvYy54bWysU0uOEzEQ3SNxB8t70h/E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slksA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BCB861D" w14:textId="77777777" w:rsidR="00C420C8" w:rsidRDefault="00965821" w:rsidP="00D11C4D">
                  <w:r>
                    <w:t>Estatura: 1,71m</w:t>
                  </w:r>
                </w:p>
                <w:p w14:paraId="3F71B2AA" w14:textId="77777777" w:rsidR="00965821" w:rsidRDefault="00965821" w:rsidP="00D11C4D">
                  <w:r>
                    <w:t>Color de Pelo: Castaño</w:t>
                  </w:r>
                </w:p>
                <w:p w14:paraId="07DFF79B" w14:textId="542E49E4" w:rsidR="00CA2AF7" w:rsidRDefault="00965821" w:rsidP="00CA2AF7">
                  <w:r>
                    <w:t>Color de Ojos: Verde Oscuro</w:t>
                  </w:r>
                </w:p>
              </w:tc>
            </w:tr>
            <w:tr w:rsidR="00C420C8" w:rsidRPr="008C2BBF" w14:paraId="24C00FFB" w14:textId="77777777" w:rsidTr="00733224">
              <w:tc>
                <w:tcPr>
                  <w:tcW w:w="2268" w:type="dxa"/>
                  <w:tcMar>
                    <w:top w:w="288" w:type="dxa"/>
                    <w:bottom w:w="288" w:type="dxa"/>
                  </w:tcMar>
                </w:tcPr>
                <w:p w14:paraId="58F1F821" w14:textId="77777777" w:rsidR="000125B9" w:rsidRDefault="00F42A25" w:rsidP="00F42A25">
                  <w:pPr>
                    <w:pStyle w:val="Ttulo3"/>
                    <w:jc w:val="both"/>
                  </w:pPr>
                  <w:r>
                    <w:lastRenderedPageBreak/>
                    <w:t xml:space="preserve">         </w:t>
                  </w:r>
                </w:p>
                <w:p w14:paraId="1F1287C1" w14:textId="5C3A62AE" w:rsidR="00C420C8" w:rsidRDefault="000125B9" w:rsidP="00F42A25">
                  <w:pPr>
                    <w:pStyle w:val="Ttulo3"/>
                    <w:jc w:val="both"/>
                  </w:pPr>
                  <w:r>
                    <w:t xml:space="preserve">         </w:t>
                  </w:r>
                  <w:r w:rsidR="00C63B26">
                    <w:t>DEPORTES</w:t>
                  </w:r>
                </w:p>
                <w:p w14:paraId="24EEA75E" w14:textId="77777777" w:rsidR="00C420C8" w:rsidRPr="005A7E57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61B6C587" wp14:editId="3BC4BC5C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076B99B" id="Conector recto 8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451gEAAO0DAAAOAAAAZHJzL2Uyb0RvYy54bWysU0uOEzEQ3SNxB8t70h/B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Fd745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CFF2F22" w14:textId="709AA1B6" w:rsidR="001C0E4A" w:rsidRPr="009E71BC" w:rsidRDefault="005779FB" w:rsidP="00C81E73">
                  <w:pPr>
                    <w:jc w:val="left"/>
                    <w:rPr>
                      <w:lang w:val="en-US"/>
                    </w:rPr>
                  </w:pPr>
                  <w:proofErr w:type="spellStart"/>
                  <w:r w:rsidRPr="009E71BC">
                    <w:rPr>
                      <w:lang w:val="en-US"/>
                    </w:rPr>
                    <w:t>Tenis</w:t>
                  </w:r>
                  <w:proofErr w:type="spellEnd"/>
                  <w:r w:rsidRPr="009E71BC">
                    <w:rPr>
                      <w:lang w:val="en-US"/>
                    </w:rPr>
                    <w:t>,</w:t>
                  </w:r>
                  <w:r w:rsidR="00C81E73">
                    <w:rPr>
                      <w:lang w:val="en-US"/>
                    </w:rPr>
                    <w:t xml:space="preserve"> </w:t>
                  </w:r>
                  <w:r w:rsidRPr="009E71BC">
                    <w:rPr>
                      <w:lang w:val="en-US"/>
                    </w:rPr>
                    <w:t>Pa</w:t>
                  </w:r>
                  <w:r w:rsidR="00837F48" w:rsidRPr="009E71BC">
                    <w:rPr>
                      <w:lang w:val="en-US"/>
                    </w:rPr>
                    <w:t>d</w:t>
                  </w:r>
                  <w:r w:rsidR="009E71BC" w:rsidRPr="009E71BC">
                    <w:rPr>
                      <w:lang w:val="en-US"/>
                    </w:rPr>
                    <w:t>dle</w:t>
                  </w:r>
                  <w:r w:rsidRPr="009E71BC">
                    <w:rPr>
                      <w:lang w:val="en-US"/>
                    </w:rPr>
                    <w:t>,</w:t>
                  </w:r>
                  <w:r w:rsidR="007D3203">
                    <w:rPr>
                      <w:lang w:val="en-US"/>
                    </w:rPr>
                    <w:t xml:space="preserve"> </w:t>
                  </w:r>
                  <w:r w:rsidR="00E44469" w:rsidRPr="009E71BC">
                    <w:rPr>
                      <w:lang w:val="en-US"/>
                    </w:rPr>
                    <w:t>Kickboxing</w:t>
                  </w:r>
                  <w:r w:rsidRPr="009E71BC">
                    <w:rPr>
                      <w:lang w:val="en-US"/>
                    </w:rPr>
                    <w:t xml:space="preserve">, Paddle Surf, </w:t>
                  </w:r>
                  <w:proofErr w:type="spellStart"/>
                  <w:r w:rsidRPr="009E71BC">
                    <w:rPr>
                      <w:lang w:val="en-US"/>
                    </w:rPr>
                    <w:t>Baile</w:t>
                  </w:r>
                  <w:proofErr w:type="spellEnd"/>
                  <w:r w:rsidR="00E44469" w:rsidRPr="009E71BC">
                    <w:rPr>
                      <w:lang w:val="en-US"/>
                    </w:rPr>
                    <w:t>, Volley</w:t>
                  </w:r>
                  <w:r w:rsidR="003E247B" w:rsidRPr="009E71BC">
                    <w:rPr>
                      <w:lang w:val="en-US"/>
                    </w:rPr>
                    <w:t xml:space="preserve"> playa</w:t>
                  </w:r>
                </w:p>
              </w:tc>
            </w:tr>
          </w:tbl>
          <w:p w14:paraId="5C59CF41" w14:textId="77777777" w:rsidR="00C420C8" w:rsidRDefault="00C420C8" w:rsidP="003856C9">
            <w:pPr>
              <w:rPr>
                <w:lang w:val="en-US"/>
              </w:rPr>
            </w:pPr>
          </w:p>
          <w:p w14:paraId="6D35B86E" w14:textId="685EFC9B" w:rsidR="00E73D58" w:rsidRDefault="00C63B26" w:rsidP="00E73D58">
            <w:pPr>
              <w:pStyle w:val="Ttulo3"/>
            </w:pPr>
            <w:r>
              <w:t>Me GUSTA</w:t>
            </w:r>
          </w:p>
          <w:p w14:paraId="40F14720" w14:textId="77777777" w:rsidR="00E73D58" w:rsidRPr="005A7E57" w:rsidRDefault="00E73D58" w:rsidP="00E73D58">
            <w:pPr>
              <w:pStyle w:val="Lneadegrfico"/>
            </w:pPr>
            <w:r>
              <w:rPr>
                <w:lang w:eastAsia="es-ES"/>
              </w:rPr>
              <mc:AlternateContent>
                <mc:Choice Requires="wps">
                  <w:drawing>
                    <wp:inline distT="0" distB="0" distL="0" distR="0" wp14:anchorId="03427783" wp14:editId="27EF8ABF">
                      <wp:extent cx="221615" cy="0"/>
                      <wp:effectExtent l="0" t="0" r="26035" b="19050"/>
                      <wp:docPr id="6" name="Conector recto 6" title="Gráfico de líne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E756A7" id="Conector recto 6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&#13;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731E7D9" w14:textId="71C3FA35" w:rsidR="00D10A3F" w:rsidRPr="00252690" w:rsidRDefault="00252690" w:rsidP="003856C9">
            <w:r w:rsidRPr="00252690">
              <w:t xml:space="preserve">Bailar, Viajar, </w:t>
            </w:r>
            <w:r w:rsidR="00285D0C" w:rsidRPr="00252690">
              <w:t>Comer</w:t>
            </w:r>
            <w:r w:rsidR="00285D0C">
              <w:t>,</w:t>
            </w:r>
            <w:r w:rsidR="00285D0C" w:rsidRPr="00252690">
              <w:t xml:space="preserve"> </w:t>
            </w:r>
            <w:r w:rsidRPr="00252690">
              <w:t>Leer,</w:t>
            </w:r>
            <w:r w:rsidR="00C63B26">
              <w:t xml:space="preserve"> La Fotografía</w:t>
            </w:r>
          </w:p>
        </w:tc>
        <w:tc>
          <w:tcPr>
            <w:tcW w:w="7617" w:type="dxa"/>
          </w:tcPr>
          <w:tbl>
            <w:tblPr>
              <w:tblW w:w="8224" w:type="dxa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8224"/>
            </w:tblGrid>
            <w:tr w:rsidR="00C420C8" w14:paraId="3512B08C" w14:textId="77777777" w:rsidTr="00394886">
              <w:trPr>
                <w:trHeight w:val="12767"/>
              </w:trPr>
              <w:tc>
                <w:tcPr>
                  <w:tcW w:w="822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0985D9A" w14:textId="6B84F77F" w:rsidR="00C420C8" w:rsidRPr="00BC0453" w:rsidRDefault="005C0118" w:rsidP="00B45CB4">
                  <w:pPr>
                    <w:pStyle w:val="Ttulo2"/>
                    <w:rPr>
                      <w:sz w:val="20"/>
                      <w:szCs w:val="20"/>
                    </w:rPr>
                  </w:pPr>
                  <w:r w:rsidRPr="00BC0453">
                    <w:rPr>
                      <w:sz w:val="20"/>
                      <w:szCs w:val="20"/>
                    </w:rPr>
                    <w:lastRenderedPageBreak/>
                    <w:t>EXPERIENCIA</w:t>
                  </w:r>
                  <w:r w:rsidR="0006676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357F503" w14:textId="10C1F1E3" w:rsidR="005F6D2A" w:rsidRDefault="00751FBB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PROHIBIDO SUICIDARSE EN PRIMAVERA</w:t>
                  </w:r>
                </w:p>
                <w:p w14:paraId="7B694157" w14:textId="2DCE8C32" w:rsidR="00751FBB" w:rsidRDefault="00082026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082026">
                    <w:rPr>
                      <w:rFonts w:asciiTheme="majorHAnsi" w:hAnsiTheme="majorHAnsi"/>
                      <w:sz w:val="18"/>
                      <w:szCs w:val="18"/>
                    </w:rPr>
                    <w:t>Alejandro Casona</w:t>
                  </w:r>
                </w:p>
                <w:p w14:paraId="67E519ED" w14:textId="4644B65D" w:rsidR="00082026" w:rsidRDefault="00082026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Año 202</w:t>
                  </w:r>
                  <w:r w:rsidR="00742A54">
                    <w:rPr>
                      <w:rFonts w:asciiTheme="majorHAnsi" w:hAnsiTheme="majorHAnsi"/>
                      <w:sz w:val="18"/>
                      <w:szCs w:val="18"/>
                    </w:rPr>
                    <w:t xml:space="preserve">1. Teatro </w:t>
                  </w:r>
                  <w:proofErr w:type="spellStart"/>
                  <w:r w:rsidR="00742A54">
                    <w:rPr>
                      <w:rFonts w:asciiTheme="majorHAnsi" w:hAnsiTheme="majorHAnsi"/>
                      <w:sz w:val="18"/>
                      <w:szCs w:val="18"/>
                    </w:rPr>
                    <w:t>Arapiles</w:t>
                  </w:r>
                  <w:proofErr w:type="spellEnd"/>
                </w:p>
                <w:p w14:paraId="22964858" w14:textId="3B366262" w:rsidR="00CD6185" w:rsidRDefault="00CD6185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Personaje: Doctora Roda</w:t>
                  </w:r>
                </w:p>
                <w:p w14:paraId="30690D1D" w14:textId="5D11FEE1" w:rsidR="00A54F3E" w:rsidRDefault="00A54F3E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166BE6F1" w14:textId="23A5D0D0" w:rsidR="003C0D21" w:rsidRDefault="003C0D21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4048C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TEASER </w:t>
                  </w:r>
                  <w:r w:rsidR="004048C8" w:rsidRPr="00F12538">
                    <w:rPr>
                      <w:rFonts w:asciiTheme="majorHAnsi" w:hAnsiTheme="majorHAnsi"/>
                      <w:sz w:val="18"/>
                      <w:szCs w:val="18"/>
                    </w:rPr>
                    <w:t>PARA CURSO DE FORMACIÓN PROFESIONAL DE LA UNIR</w:t>
                  </w:r>
                </w:p>
                <w:p w14:paraId="01099962" w14:textId="36C1F55D" w:rsidR="00E3124F" w:rsidRDefault="004048C8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Año 2021</w:t>
                  </w:r>
                </w:p>
                <w:p w14:paraId="5E26A240" w14:textId="230E7F32" w:rsidR="00D4023E" w:rsidRDefault="00D4023E" w:rsidP="00D4023E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Personaje: Mujer de Jacobo</w:t>
                  </w:r>
                </w:p>
                <w:p w14:paraId="49EED257" w14:textId="77777777" w:rsidR="004048C8" w:rsidRDefault="004048C8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13131EDB" w14:textId="4ACBA374" w:rsidR="00E3124F" w:rsidRPr="00834D2A" w:rsidRDefault="00C80E1F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COERTOMETRAJE</w:t>
                  </w:r>
                  <w:r w:rsidR="0022191A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834D2A" w:rsidRPr="00834D2A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UNA TERAPIA CUALQUIERA</w:t>
                  </w:r>
                  <w:r w:rsidR="0022191A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(Capítulo Piloto)</w:t>
                  </w:r>
                </w:p>
                <w:p w14:paraId="65A03097" w14:textId="24359F9A" w:rsidR="00CD6185" w:rsidRDefault="0022191A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Ignacio Redondo</w:t>
                  </w:r>
                  <w:r w:rsidR="00EE20F4">
                    <w:rPr>
                      <w:rFonts w:asciiTheme="majorHAnsi" w:hAnsiTheme="majorHAnsi"/>
                      <w:sz w:val="18"/>
                      <w:szCs w:val="18"/>
                    </w:rPr>
                    <w:t xml:space="preserve"> (</w:t>
                  </w:r>
                  <w:proofErr w:type="gramStart"/>
                  <w:r w:rsidR="00EE20F4">
                    <w:rPr>
                      <w:rFonts w:asciiTheme="majorHAnsi" w:hAnsiTheme="majorHAnsi"/>
                      <w:sz w:val="18"/>
                      <w:szCs w:val="18"/>
                    </w:rPr>
                    <w:t>Director</w:t>
                  </w:r>
                  <w:proofErr w:type="gramEnd"/>
                  <w:r w:rsidR="00EE20F4">
                    <w:rPr>
                      <w:rFonts w:asciiTheme="majorHAnsi" w:hAnsiTheme="majorHAnsi"/>
                      <w:sz w:val="18"/>
                      <w:szCs w:val="18"/>
                    </w:rPr>
                    <w:t xml:space="preserve"> y Guionista)</w:t>
                  </w:r>
                  <w:r w:rsidR="000217A6">
                    <w:rPr>
                      <w:rFonts w:asciiTheme="majorHAnsi" w:hAnsiTheme="majorHAnsi"/>
                      <w:sz w:val="18"/>
                      <w:szCs w:val="18"/>
                    </w:rPr>
                    <w:t xml:space="preserve"> ganador de 30 premios po</w:t>
                  </w:r>
                  <w:r w:rsidR="00E37ECD">
                    <w:rPr>
                      <w:rFonts w:asciiTheme="majorHAnsi" w:hAnsiTheme="majorHAnsi"/>
                      <w:sz w:val="18"/>
                      <w:szCs w:val="18"/>
                    </w:rPr>
                    <w:t>r</w:t>
                  </w:r>
                  <w:r w:rsidR="000217A6">
                    <w:rPr>
                      <w:rFonts w:asciiTheme="majorHAnsi" w:hAnsiTheme="majorHAnsi"/>
                      <w:sz w:val="18"/>
                      <w:szCs w:val="18"/>
                    </w:rPr>
                    <w:t xml:space="preserve"> el cortometraje </w:t>
                  </w:r>
                  <w:r w:rsidR="00E37ECD">
                    <w:rPr>
                      <w:rFonts w:asciiTheme="majorHAnsi" w:hAnsiTheme="majorHAnsi"/>
                      <w:sz w:val="18"/>
                      <w:szCs w:val="18"/>
                    </w:rPr>
                    <w:t>“</w:t>
                  </w:r>
                  <w:proofErr w:type="spellStart"/>
                  <w:r w:rsidR="000217A6">
                    <w:rPr>
                      <w:rFonts w:asciiTheme="majorHAnsi" w:hAnsiTheme="majorHAnsi"/>
                      <w:sz w:val="18"/>
                      <w:szCs w:val="18"/>
                    </w:rPr>
                    <w:t>The</w:t>
                  </w:r>
                  <w:proofErr w:type="spellEnd"/>
                  <w:r w:rsidR="000217A6"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217A6">
                    <w:rPr>
                      <w:rFonts w:asciiTheme="majorHAnsi" w:hAnsiTheme="majorHAnsi"/>
                      <w:sz w:val="18"/>
                      <w:szCs w:val="18"/>
                    </w:rPr>
                    <w:t>perfect</w:t>
                  </w:r>
                  <w:proofErr w:type="spellEnd"/>
                  <w:r w:rsidR="000217A6"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217A6">
                    <w:rPr>
                      <w:rFonts w:asciiTheme="majorHAnsi" w:hAnsiTheme="majorHAnsi"/>
                      <w:sz w:val="18"/>
                      <w:szCs w:val="18"/>
                    </w:rPr>
                    <w:t>day</w:t>
                  </w:r>
                  <w:proofErr w:type="spellEnd"/>
                  <w:r w:rsidR="00E37ECD">
                    <w:rPr>
                      <w:rFonts w:asciiTheme="majorHAnsi" w:hAnsiTheme="majorHAnsi"/>
                      <w:sz w:val="18"/>
                      <w:szCs w:val="18"/>
                    </w:rPr>
                    <w:t>”</w:t>
                  </w:r>
                </w:p>
                <w:p w14:paraId="1FA2BEF0" w14:textId="5AE77BF7" w:rsidR="0022191A" w:rsidRDefault="0022191A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Año 2020</w:t>
                  </w:r>
                </w:p>
                <w:p w14:paraId="7D8BAB4A" w14:textId="1A20237F" w:rsidR="0068025A" w:rsidRDefault="0068025A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Personaje: Sra. Gómez</w:t>
                  </w:r>
                </w:p>
                <w:p w14:paraId="5DFE72E9" w14:textId="77777777" w:rsidR="00742A54" w:rsidRPr="00082026" w:rsidRDefault="00742A54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3C63C559" w14:textId="450CB3BB" w:rsidR="007A4FF8" w:rsidRPr="00B533BF" w:rsidRDefault="00FF2BE0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VIDEOCLIP</w:t>
                  </w:r>
                  <w:r w:rsidR="00B533BF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: </w:t>
                  </w:r>
                  <w:proofErr w:type="gramStart"/>
                  <w:r w:rsidR="00667FD2" w:rsidRPr="00277D4C">
                    <w:rPr>
                      <w:rFonts w:asciiTheme="majorHAnsi" w:hAnsiTheme="majorHAnsi"/>
                      <w:sz w:val="18"/>
                      <w:szCs w:val="18"/>
                    </w:rPr>
                    <w:t>Single</w:t>
                  </w:r>
                  <w:proofErr w:type="gramEnd"/>
                  <w:r w:rsidR="00667FD2" w:rsidRPr="00277D4C">
                    <w:rPr>
                      <w:rFonts w:asciiTheme="majorHAnsi" w:hAnsiTheme="majorHAnsi"/>
                      <w:sz w:val="18"/>
                      <w:szCs w:val="18"/>
                    </w:rPr>
                    <w:t xml:space="preserve"> del primer </w:t>
                  </w:r>
                  <w:r w:rsidR="00277D4C" w:rsidRPr="00277D4C">
                    <w:rPr>
                      <w:rFonts w:asciiTheme="majorHAnsi" w:hAnsiTheme="majorHAnsi"/>
                      <w:sz w:val="18"/>
                      <w:szCs w:val="18"/>
                    </w:rPr>
                    <w:t xml:space="preserve">álbum </w:t>
                  </w:r>
                  <w:r w:rsidR="00FE6060">
                    <w:rPr>
                      <w:rFonts w:asciiTheme="majorHAnsi" w:hAnsiTheme="majorHAnsi"/>
                      <w:sz w:val="18"/>
                      <w:szCs w:val="18"/>
                    </w:rPr>
                    <w:t xml:space="preserve">de estudio </w:t>
                  </w:r>
                  <w:r w:rsidR="00277D4C" w:rsidRPr="00277D4C">
                    <w:rPr>
                      <w:rFonts w:asciiTheme="majorHAnsi" w:hAnsiTheme="majorHAnsi"/>
                      <w:sz w:val="18"/>
                      <w:szCs w:val="18"/>
                    </w:rPr>
                    <w:t>del artista BAJOCERO</w:t>
                  </w:r>
                </w:p>
                <w:p w14:paraId="799EC557" w14:textId="67728123" w:rsidR="00FE6060" w:rsidRDefault="00B533BF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Año 2020</w:t>
                  </w:r>
                </w:p>
                <w:p w14:paraId="2ED11C98" w14:textId="77777777" w:rsidR="00B533BF" w:rsidRPr="00277D4C" w:rsidRDefault="00B533BF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2F1D195D" w14:textId="6D6E529A" w:rsidR="00A67A0E" w:rsidRDefault="00435A8B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EL INSPECTOR</w:t>
                  </w:r>
                </w:p>
                <w:p w14:paraId="0AC4B72D" w14:textId="590C3057" w:rsidR="00A67A0E" w:rsidRDefault="003F4DA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Ni</w:t>
                  </w:r>
                  <w:r w:rsidR="00A43DA2">
                    <w:rPr>
                      <w:rFonts w:asciiTheme="majorHAnsi" w:hAnsiTheme="majorHAnsi"/>
                      <w:sz w:val="18"/>
                      <w:szCs w:val="18"/>
                    </w:rPr>
                    <w:t>kolái</w:t>
                  </w:r>
                  <w:proofErr w:type="spellEnd"/>
                  <w:r w:rsidR="00A43DA2"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67A0E" w:rsidRPr="00A67A0E">
                    <w:rPr>
                      <w:rFonts w:asciiTheme="majorHAnsi" w:hAnsiTheme="majorHAnsi"/>
                      <w:sz w:val="18"/>
                      <w:szCs w:val="18"/>
                    </w:rPr>
                    <w:t>G</w:t>
                  </w:r>
                  <w:r w:rsidR="00A43DA2">
                    <w:rPr>
                      <w:rFonts w:asciiTheme="majorHAnsi" w:hAnsiTheme="majorHAnsi"/>
                      <w:sz w:val="18"/>
                      <w:szCs w:val="18"/>
                    </w:rPr>
                    <w:t>ó</w:t>
                  </w:r>
                  <w:r w:rsidR="00A67A0E" w:rsidRPr="00A67A0E">
                    <w:rPr>
                      <w:rFonts w:asciiTheme="majorHAnsi" w:hAnsiTheme="majorHAnsi"/>
                      <w:sz w:val="18"/>
                      <w:szCs w:val="18"/>
                    </w:rPr>
                    <w:t>gol</w:t>
                  </w:r>
                  <w:proofErr w:type="spellEnd"/>
                </w:p>
                <w:p w14:paraId="47E75E06" w14:textId="08741C90" w:rsidR="00713847" w:rsidRDefault="00713847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Año 2020</w:t>
                  </w:r>
                </w:p>
                <w:p w14:paraId="6978725D" w14:textId="4641319A" w:rsidR="008900E2" w:rsidRDefault="008900E2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Personaje: </w:t>
                  </w:r>
                  <w:r w:rsidR="005A76DF">
                    <w:rPr>
                      <w:rFonts w:asciiTheme="majorHAnsi" w:hAnsiTheme="majorHAnsi"/>
                      <w:sz w:val="18"/>
                      <w:szCs w:val="18"/>
                    </w:rPr>
                    <w:t xml:space="preserve">Amos </w:t>
                  </w:r>
                  <w:proofErr w:type="spellStart"/>
                  <w:r w:rsidR="005A76DF">
                    <w:rPr>
                      <w:rFonts w:asciiTheme="majorHAnsi" w:hAnsiTheme="majorHAnsi"/>
                      <w:sz w:val="18"/>
                      <w:szCs w:val="18"/>
                    </w:rPr>
                    <w:t>Federovna</w:t>
                  </w:r>
                  <w:proofErr w:type="spellEnd"/>
                  <w:r w:rsidR="00D17BB0">
                    <w:rPr>
                      <w:rFonts w:asciiTheme="majorHAnsi" w:hAnsiTheme="majorHAnsi"/>
                      <w:sz w:val="18"/>
                      <w:szCs w:val="18"/>
                    </w:rPr>
                    <w:t>, Jueza</w:t>
                  </w:r>
                </w:p>
                <w:p w14:paraId="4E18BDB5" w14:textId="48DD45F0" w:rsidR="00D17BB0" w:rsidRDefault="00D17BB0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75989047" w14:textId="50D69EC2" w:rsidR="00D17BB0" w:rsidRPr="004850D0" w:rsidRDefault="00D17BB0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4850D0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PIM PAM CLOWN</w:t>
                  </w:r>
                  <w:r w:rsidR="004850D0" w:rsidRPr="004850D0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, La </w:t>
                  </w:r>
                  <w:r w:rsidR="004850D0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Guerra de los Payasos</w:t>
                  </w:r>
                </w:p>
                <w:p w14:paraId="6BD0EED6" w14:textId="78BF1866" w:rsidR="00D17BB0" w:rsidRPr="004850D0" w:rsidRDefault="00766042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4850D0">
                    <w:rPr>
                      <w:rFonts w:asciiTheme="majorHAnsi" w:hAnsiTheme="majorHAnsi"/>
                      <w:sz w:val="18"/>
                      <w:szCs w:val="18"/>
                    </w:rPr>
                    <w:t>Tomás Afán Muñoz</w:t>
                  </w:r>
                </w:p>
                <w:p w14:paraId="561800CE" w14:textId="2663E6E1" w:rsidR="00766042" w:rsidRPr="004850D0" w:rsidRDefault="004850D0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Año 2020</w:t>
                  </w:r>
                </w:p>
                <w:p w14:paraId="7ED6BB6C" w14:textId="6913D3AF" w:rsidR="00D17BB0" w:rsidRDefault="000F7BAD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Personaje</w:t>
                  </w:r>
                  <w:r w:rsidR="00DE50B3">
                    <w:rPr>
                      <w:rFonts w:asciiTheme="majorHAnsi" w:hAnsiTheme="majorHAnsi"/>
                      <w:sz w:val="18"/>
                      <w:szCs w:val="18"/>
                    </w:rPr>
                    <w:t xml:space="preserve">: </w:t>
                  </w:r>
                  <w:r w:rsidR="004850D0">
                    <w:rPr>
                      <w:rFonts w:asciiTheme="majorHAnsi" w:hAnsiTheme="majorHAnsi"/>
                      <w:sz w:val="18"/>
                      <w:szCs w:val="18"/>
                    </w:rPr>
                    <w:t>General Rosquillas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 (Examen de ascenso a </w:t>
                  </w:r>
                  <w:proofErr w:type="gramStart"/>
                  <w:r w:rsidR="00EF24EC">
                    <w:rPr>
                      <w:rFonts w:asciiTheme="majorHAnsi" w:hAnsiTheme="majorHAnsi"/>
                      <w:sz w:val="18"/>
                      <w:szCs w:val="18"/>
                    </w:rPr>
                    <w:t>T</w:t>
                  </w:r>
                  <w:r w:rsidR="008068C2">
                    <w:rPr>
                      <w:rFonts w:asciiTheme="majorHAnsi" w:hAnsiTheme="majorHAnsi"/>
                      <w:sz w:val="18"/>
                      <w:szCs w:val="18"/>
                    </w:rPr>
                    <w:t>eniente</w:t>
                  </w:r>
                  <w:proofErr w:type="gramEnd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)</w:t>
                  </w:r>
                </w:p>
                <w:p w14:paraId="43726AF0" w14:textId="77777777" w:rsidR="004850D0" w:rsidRPr="004850D0" w:rsidRDefault="004850D0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257612F8" w14:textId="4729D1D4" w:rsidR="008E623B" w:rsidRPr="005E4038" w:rsidRDefault="00A5787C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ESCENA</w:t>
                  </w:r>
                  <w:r w:rsidR="00BF07A6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F07A6" w:rsidRPr="00BF07A6">
                    <w:rPr>
                      <w:rFonts w:asciiTheme="majorHAnsi" w:hAnsiTheme="majorHAnsi"/>
                      <w:sz w:val="18"/>
                      <w:szCs w:val="18"/>
                    </w:rPr>
                    <w:t>b</w:t>
                  </w:r>
                  <w:r w:rsidR="00FA59AF" w:rsidRPr="005E4038">
                    <w:rPr>
                      <w:rFonts w:asciiTheme="majorHAnsi" w:hAnsiTheme="majorHAnsi"/>
                      <w:sz w:val="18"/>
                      <w:szCs w:val="18"/>
                    </w:rPr>
                    <w:t>asad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a</w:t>
                  </w:r>
                  <w:r w:rsidR="00FA59AF"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 en una escena de </w:t>
                  </w:r>
                  <w:r w:rsidR="00D65CB4"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la película de Disney, </w:t>
                  </w:r>
                  <w:proofErr w:type="spellStart"/>
                  <w:r w:rsidR="00FA59AF" w:rsidRPr="005E4038">
                    <w:rPr>
                      <w:rFonts w:asciiTheme="majorHAnsi" w:hAnsiTheme="majorHAnsi"/>
                      <w:sz w:val="18"/>
                      <w:szCs w:val="18"/>
                    </w:rPr>
                    <w:t>Brave</w:t>
                  </w:r>
                  <w:proofErr w:type="spellEnd"/>
                  <w:r w:rsidR="001B7078" w:rsidRPr="005E4038">
                    <w:rPr>
                      <w:rFonts w:asciiTheme="majorHAnsi" w:hAnsiTheme="majorHAnsi"/>
                      <w:sz w:val="18"/>
                      <w:szCs w:val="18"/>
                    </w:rPr>
                    <w:t>, para un estudio</w:t>
                  </w:r>
                  <w:r w:rsidR="004D2B4D"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 de investigación </w:t>
                  </w:r>
                  <w:r w:rsidR="003074C0" w:rsidRPr="005E4038">
                    <w:rPr>
                      <w:rFonts w:asciiTheme="majorHAnsi" w:hAnsiTheme="majorHAnsi"/>
                      <w:sz w:val="18"/>
                      <w:szCs w:val="18"/>
                    </w:rPr>
                    <w:t>llevado a cabo por la Universidad de Villanueva</w:t>
                  </w:r>
                  <w:r w:rsidR="003D0C60" w:rsidRPr="005E4038">
                    <w:rPr>
                      <w:rFonts w:asciiTheme="majorHAnsi" w:hAnsiTheme="majorHAnsi"/>
                      <w:sz w:val="18"/>
                      <w:szCs w:val="18"/>
                    </w:rPr>
                    <w:t>.</w:t>
                  </w:r>
                </w:p>
                <w:p w14:paraId="68004735" w14:textId="3F1C7CBF" w:rsidR="008E623B" w:rsidRDefault="00755005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Año 2020</w:t>
                  </w:r>
                </w:p>
                <w:p w14:paraId="42EA77F7" w14:textId="5E57196B" w:rsidR="00713847" w:rsidRPr="005E4038" w:rsidRDefault="00713847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Personaje: Madre</w:t>
                  </w:r>
                </w:p>
                <w:p w14:paraId="4D93198E" w14:textId="77777777" w:rsidR="00755005" w:rsidRPr="005E4038" w:rsidRDefault="00755005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7C95D951" w14:textId="3DC2749C" w:rsidR="00A46ED6" w:rsidRPr="005E4038" w:rsidRDefault="00A46ED6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DRAMA BAR</w:t>
                  </w:r>
                  <w:r w:rsidR="00EE1CF8" w:rsidRPr="005E403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:  </w:t>
                  </w:r>
                  <w:r w:rsidRPr="005E403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Cita a Ciegas</w:t>
                  </w:r>
                </w:p>
                <w:p w14:paraId="6268EBB7" w14:textId="115D308E" w:rsidR="00CD7F8E" w:rsidRPr="005E4038" w:rsidRDefault="00755005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Año: 20</w:t>
                  </w:r>
                  <w:r w:rsidR="00713847">
                    <w:rPr>
                      <w:rFonts w:asciiTheme="majorHAnsi" w:hAnsiTheme="majorHAnsi"/>
                      <w:sz w:val="18"/>
                      <w:szCs w:val="18"/>
                    </w:rPr>
                    <w:t>19</w:t>
                  </w:r>
                </w:p>
                <w:p w14:paraId="39FCF61F" w14:textId="77777777" w:rsidR="00755005" w:rsidRPr="005E4038" w:rsidRDefault="00755005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124CB47C" w14:textId="1B0A67A9" w:rsidR="00E143B3" w:rsidRPr="005E4038" w:rsidRDefault="00E143B3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EL CIANURO, ¿SÓLO O CON LECHE?</w:t>
                  </w:r>
                  <w:r w:rsidR="002C5916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(Teatro </w:t>
                  </w:r>
                  <w:proofErr w:type="spellStart"/>
                  <w:r w:rsidR="002C5916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Arapiles</w:t>
                  </w:r>
                  <w:proofErr w:type="spellEnd"/>
                  <w:r w:rsidR="002C5916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)</w:t>
                  </w:r>
                </w:p>
                <w:p w14:paraId="23B4B72A" w14:textId="77777777" w:rsidR="00E143B3" w:rsidRPr="005E4038" w:rsidRDefault="00E143B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Juan José Alonso Millán</w:t>
                  </w:r>
                </w:p>
                <w:p w14:paraId="66E38FFC" w14:textId="5F2A232D" w:rsidR="00E143B3" w:rsidRPr="005E4038" w:rsidRDefault="00E143B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Año: 2019</w:t>
                  </w:r>
                  <w:r w:rsidR="00EE20F4">
                    <w:rPr>
                      <w:rFonts w:asciiTheme="majorHAnsi" w:hAnsiTheme="majorHAnsi"/>
                      <w:sz w:val="18"/>
                      <w:szCs w:val="18"/>
                    </w:rPr>
                    <w:t xml:space="preserve">. Teatro </w:t>
                  </w:r>
                  <w:proofErr w:type="spellStart"/>
                  <w:r w:rsidR="00EE20F4">
                    <w:rPr>
                      <w:rFonts w:asciiTheme="majorHAnsi" w:hAnsiTheme="majorHAnsi"/>
                      <w:sz w:val="18"/>
                      <w:szCs w:val="18"/>
                    </w:rPr>
                    <w:t>Arapiles</w:t>
                  </w:r>
                  <w:proofErr w:type="spellEnd"/>
                </w:p>
                <w:p w14:paraId="4317AC8F" w14:textId="7E43C702" w:rsidR="00E143B3" w:rsidRPr="005E4038" w:rsidRDefault="00E143B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Personaje: Laura</w:t>
                  </w:r>
                </w:p>
                <w:p w14:paraId="0936887F" w14:textId="0C1F31DA" w:rsidR="00E143B3" w:rsidRPr="005E4038" w:rsidRDefault="00E143B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23C83723" w14:textId="6B599A47" w:rsidR="00E143B3" w:rsidRPr="005E4038" w:rsidRDefault="00E143B3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QUE VIENE MI MARIDO</w:t>
                  </w:r>
                </w:p>
                <w:p w14:paraId="6780794C" w14:textId="6A18CEFF" w:rsidR="00E143B3" w:rsidRPr="005E4038" w:rsidRDefault="00187A5E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Adaptación de la obra de </w:t>
                  </w:r>
                  <w:r w:rsidR="00E143B3" w:rsidRPr="005E4038">
                    <w:rPr>
                      <w:rFonts w:asciiTheme="majorHAnsi" w:hAnsiTheme="majorHAnsi"/>
                      <w:sz w:val="18"/>
                      <w:szCs w:val="18"/>
                    </w:rPr>
                    <w:t>Carlos Arniches</w:t>
                  </w:r>
                </w:p>
                <w:p w14:paraId="3A7E8BB3" w14:textId="47F16CC7" w:rsidR="00E143B3" w:rsidRPr="005E4038" w:rsidRDefault="00E143B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Año: 2019</w:t>
                  </w:r>
                </w:p>
                <w:p w14:paraId="13E6F998" w14:textId="3760C419" w:rsidR="00E143B3" w:rsidRPr="005E4038" w:rsidRDefault="00E143B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Personaje: Carita</w:t>
                  </w:r>
                </w:p>
                <w:p w14:paraId="164FB492" w14:textId="0ACF1571" w:rsidR="00652773" w:rsidRPr="005E4038" w:rsidRDefault="0065277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3BE6AE61" w14:textId="77777777" w:rsidR="00F12538" w:rsidRDefault="00F12538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  <w:p w14:paraId="2DE77ED3" w14:textId="77777777" w:rsidR="00F12538" w:rsidRDefault="00F12538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  <w:p w14:paraId="3CA6A57B" w14:textId="77777777" w:rsidR="00B45CB4" w:rsidRDefault="00B45CB4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  <w:p w14:paraId="5A6C6BA5" w14:textId="77777777" w:rsidR="00B45CB4" w:rsidRDefault="00B45CB4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  <w:p w14:paraId="6DC491AB" w14:textId="77777777" w:rsidR="00B45CB4" w:rsidRDefault="00B45CB4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  <w:p w14:paraId="6A4F0AE5" w14:textId="0C6A86DD" w:rsidR="00652773" w:rsidRPr="005E4038" w:rsidRDefault="00652773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SOBRE EL DAÑO QUE HACE EL TABACO</w:t>
                  </w:r>
                </w:p>
                <w:p w14:paraId="7561D917" w14:textId="482E2F2F" w:rsidR="00652773" w:rsidRPr="005E4038" w:rsidRDefault="005B6912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Monólogo. </w:t>
                  </w:r>
                  <w:r w:rsidR="00652773"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Versión adaptada del cuento de </w:t>
                  </w:r>
                  <w:proofErr w:type="spellStart"/>
                  <w:r w:rsidR="00652773" w:rsidRPr="005E4038">
                    <w:rPr>
                      <w:rFonts w:asciiTheme="majorHAnsi" w:hAnsiTheme="majorHAnsi"/>
                      <w:sz w:val="18"/>
                      <w:szCs w:val="18"/>
                    </w:rPr>
                    <w:t>Anton</w:t>
                  </w:r>
                  <w:proofErr w:type="spellEnd"/>
                  <w:r w:rsidR="00652773"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 Chejov</w:t>
                  </w:r>
                </w:p>
                <w:p w14:paraId="45763FB5" w14:textId="65E79BD9" w:rsidR="00652773" w:rsidRPr="005E4038" w:rsidRDefault="0065277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Año 2019</w:t>
                  </w:r>
                </w:p>
                <w:p w14:paraId="0152C8F3" w14:textId="543AD449" w:rsidR="00897BEC" w:rsidRPr="005E4038" w:rsidRDefault="00897BEC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Personaje: Mujer de </w:t>
                  </w:r>
                  <w:proofErr w:type="spellStart"/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Ivan</w:t>
                  </w:r>
                  <w:proofErr w:type="spellEnd"/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Ivanovich</w:t>
                  </w:r>
                  <w:proofErr w:type="spellEnd"/>
                  <w:r w:rsidR="00DB6C78"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 (</w:t>
                  </w:r>
                  <w:r w:rsidR="008D21FC"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Monólogo </w:t>
                  </w:r>
                  <w:r w:rsidR="00DB6C78" w:rsidRPr="005E4038">
                    <w:rPr>
                      <w:rFonts w:asciiTheme="majorHAnsi" w:hAnsiTheme="majorHAnsi"/>
                      <w:sz w:val="18"/>
                      <w:szCs w:val="18"/>
                    </w:rPr>
                    <w:t>escrito por mí)</w:t>
                  </w:r>
                </w:p>
                <w:p w14:paraId="004BBAD6" w14:textId="77777777" w:rsidR="00C420C8" w:rsidRPr="005E4038" w:rsidRDefault="001F4FDF" w:rsidP="00B45CB4">
                  <w:pPr>
                    <w:pStyle w:val="Ttulo4"/>
                    <w:spacing w:line="240" w:lineRule="auto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>EL JUEZ DE LOS DIVORCIOS</w:t>
                  </w:r>
                </w:p>
                <w:p w14:paraId="744B47B4" w14:textId="77777777" w:rsidR="00C420C8" w:rsidRPr="005E4038" w:rsidRDefault="001F4FDF" w:rsidP="00B45CB4">
                  <w:pPr>
                    <w:pStyle w:val="Ttulo5"/>
                    <w:spacing w:line="240" w:lineRule="auto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>Miguel de Cervantes Saavedra</w:t>
                  </w:r>
                </w:p>
                <w:p w14:paraId="070ACBCB" w14:textId="77777777" w:rsidR="005C0118" w:rsidRPr="005E4038" w:rsidRDefault="005C0118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Año: </w:t>
                  </w:r>
                  <w:r w:rsidR="001F4FDF" w:rsidRPr="005E4038">
                    <w:rPr>
                      <w:rFonts w:asciiTheme="majorHAnsi" w:hAnsiTheme="majorHAnsi"/>
                      <w:sz w:val="18"/>
                      <w:szCs w:val="18"/>
                    </w:rPr>
                    <w:t>2018</w:t>
                  </w:r>
                </w:p>
                <w:p w14:paraId="270D1AC5" w14:textId="4CAAE664" w:rsidR="001B7BB0" w:rsidRPr="00F12538" w:rsidRDefault="005C0118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Personaje: </w:t>
                  </w:r>
                  <w:r w:rsidR="001F4FDF" w:rsidRPr="005E4038">
                    <w:rPr>
                      <w:rFonts w:asciiTheme="majorHAnsi" w:hAnsiTheme="majorHAnsi"/>
                      <w:sz w:val="18"/>
                      <w:szCs w:val="18"/>
                    </w:rPr>
                    <w:t>Jue</w:t>
                  </w:r>
                  <w:r w:rsidR="00936F54">
                    <w:rPr>
                      <w:rFonts w:asciiTheme="majorHAnsi" w:hAnsiTheme="majorHAnsi"/>
                      <w:sz w:val="18"/>
                      <w:szCs w:val="18"/>
                    </w:rPr>
                    <w:t>z</w:t>
                  </w:r>
                </w:p>
                <w:p w14:paraId="52679CC3" w14:textId="579C6CF7" w:rsidR="00C420C8" w:rsidRPr="005E4038" w:rsidRDefault="001F4FDF" w:rsidP="00B45CB4">
                  <w:pPr>
                    <w:pStyle w:val="Ttulo4"/>
                    <w:spacing w:line="240" w:lineRule="auto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>EL RETABLO DE LAS MARAVILLAS</w:t>
                  </w:r>
                </w:p>
                <w:p w14:paraId="6BF5BAEE" w14:textId="77777777" w:rsidR="00C420C8" w:rsidRPr="005E4038" w:rsidRDefault="001F4FDF" w:rsidP="00B45CB4">
                  <w:pPr>
                    <w:pStyle w:val="Ttulo5"/>
                    <w:spacing w:line="240" w:lineRule="auto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>Miguel de Cervantes Saavedra</w:t>
                  </w:r>
                </w:p>
                <w:p w14:paraId="4D113159" w14:textId="77777777" w:rsidR="005C0118" w:rsidRPr="005E4038" w:rsidRDefault="005C0118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Año: 2018</w:t>
                  </w:r>
                </w:p>
                <w:p w14:paraId="279F0AF6" w14:textId="77777777" w:rsidR="005C0118" w:rsidRPr="005E4038" w:rsidRDefault="005C0118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Personaje: Teresa Castrada</w:t>
                  </w:r>
                </w:p>
                <w:p w14:paraId="1B743ADD" w14:textId="77777777" w:rsidR="00A67957" w:rsidRPr="005E4038" w:rsidRDefault="00A67957" w:rsidP="00B45CB4">
                  <w:pPr>
                    <w:pStyle w:val="Ttulo4"/>
                    <w:spacing w:line="240" w:lineRule="auto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>PUEBLO CHICO, INFIERNO GRANDE</w:t>
                  </w:r>
                </w:p>
                <w:p w14:paraId="5502EC4D" w14:textId="1F550210" w:rsidR="00A67957" w:rsidRPr="005E4038" w:rsidRDefault="00A67957" w:rsidP="00B45CB4">
                  <w:pPr>
                    <w:pStyle w:val="Ttulo5"/>
                    <w:spacing w:line="240" w:lineRule="auto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 xml:space="preserve">Basado en </w:t>
                  </w:r>
                  <w:r w:rsidR="000F3C99" w:rsidRPr="005E4038">
                    <w:rPr>
                      <w:sz w:val="18"/>
                      <w:szCs w:val="18"/>
                    </w:rPr>
                    <w:t>Textos</w:t>
                  </w:r>
                  <w:r w:rsidRPr="005E4038">
                    <w:rPr>
                      <w:sz w:val="18"/>
                      <w:szCs w:val="18"/>
                    </w:rPr>
                    <w:t xml:space="preserve"> de</w:t>
                  </w:r>
                  <w:r w:rsidR="00837343" w:rsidRPr="005E4038">
                    <w:rPr>
                      <w:sz w:val="18"/>
                      <w:szCs w:val="18"/>
                    </w:rPr>
                    <w:t xml:space="preserve"> </w:t>
                  </w:r>
                  <w:r w:rsidRPr="005E4038">
                    <w:rPr>
                      <w:sz w:val="18"/>
                      <w:szCs w:val="18"/>
                    </w:rPr>
                    <w:t>Federico García Lorca</w:t>
                  </w:r>
                </w:p>
                <w:p w14:paraId="6C3032C4" w14:textId="3FA7DEDF" w:rsidR="00A67957" w:rsidRPr="005E4038" w:rsidRDefault="00A67957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Año: 201</w:t>
                  </w:r>
                  <w:r w:rsidR="00000C6C" w:rsidRPr="005E4038">
                    <w:rPr>
                      <w:rFonts w:asciiTheme="majorHAnsi" w:hAnsiTheme="majorHAnsi"/>
                      <w:sz w:val="18"/>
                      <w:szCs w:val="18"/>
                    </w:rPr>
                    <w:t>8</w:t>
                  </w:r>
                </w:p>
                <w:p w14:paraId="10187F85" w14:textId="1D9BE337" w:rsidR="00A67957" w:rsidRPr="005E4038" w:rsidRDefault="00A67957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Personaje: La Novia</w:t>
                  </w:r>
                  <w:r w:rsidR="000F3C99"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 (Bodas de Sangre)</w:t>
                  </w:r>
                </w:p>
                <w:p w14:paraId="16E0BD9A" w14:textId="0B6B8DF6" w:rsidR="005C0118" w:rsidRPr="005E4038" w:rsidRDefault="00755005" w:rsidP="00B45CB4">
                  <w:pPr>
                    <w:pStyle w:val="Ttulo4"/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 xml:space="preserve">                                     </w:t>
                  </w:r>
                  <w:r w:rsidR="001D6FBB" w:rsidRPr="005E4038">
                    <w:rPr>
                      <w:sz w:val="18"/>
                      <w:szCs w:val="18"/>
                    </w:rPr>
                    <w:t>CARTA DE AMOR</w:t>
                  </w:r>
                </w:p>
                <w:p w14:paraId="46D67DD5" w14:textId="6B04D031" w:rsidR="005C0118" w:rsidRPr="005E4038" w:rsidRDefault="0011520D" w:rsidP="00B45CB4">
                  <w:pPr>
                    <w:pStyle w:val="Ttulo5"/>
                    <w:spacing w:line="240" w:lineRule="auto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>Monólogo</w:t>
                  </w:r>
                  <w:r w:rsidR="00CF665F" w:rsidRPr="005E4038">
                    <w:rPr>
                      <w:sz w:val="18"/>
                      <w:szCs w:val="18"/>
                    </w:rPr>
                    <w:t xml:space="preserve"> de </w:t>
                  </w:r>
                  <w:r w:rsidR="00937A9E" w:rsidRPr="005E4038">
                    <w:rPr>
                      <w:sz w:val="18"/>
                      <w:szCs w:val="18"/>
                    </w:rPr>
                    <w:t xml:space="preserve">Karl </w:t>
                  </w:r>
                  <w:proofErr w:type="spellStart"/>
                  <w:r w:rsidR="00937A9E" w:rsidRPr="005E4038">
                    <w:rPr>
                      <w:sz w:val="18"/>
                      <w:szCs w:val="18"/>
                    </w:rPr>
                    <w:t>Valentin</w:t>
                  </w:r>
                  <w:proofErr w:type="spellEnd"/>
                </w:p>
                <w:p w14:paraId="2DA639C2" w14:textId="6396CC93" w:rsidR="005C0118" w:rsidRPr="005E4038" w:rsidRDefault="005C0118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Año: 201</w:t>
                  </w:r>
                  <w:r w:rsidR="00000C6C" w:rsidRPr="005E4038">
                    <w:rPr>
                      <w:rFonts w:asciiTheme="majorHAnsi" w:hAnsiTheme="majorHAnsi"/>
                      <w:sz w:val="18"/>
                      <w:szCs w:val="18"/>
                    </w:rPr>
                    <w:t>8</w:t>
                  </w:r>
                </w:p>
                <w:p w14:paraId="5D029819" w14:textId="77777777" w:rsidR="005463F0" w:rsidRPr="005E4038" w:rsidRDefault="005463F0" w:rsidP="00B45CB4">
                  <w:pPr>
                    <w:pStyle w:val="Ttulo4"/>
                    <w:spacing w:line="240" w:lineRule="auto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>a oscuras</w:t>
                  </w:r>
                </w:p>
                <w:p w14:paraId="4791E201" w14:textId="77777777" w:rsidR="005463F0" w:rsidRPr="005E4038" w:rsidRDefault="005463F0" w:rsidP="00B45CB4">
                  <w:pPr>
                    <w:pStyle w:val="Ttulo5"/>
                    <w:spacing w:line="240" w:lineRule="auto"/>
                    <w:rPr>
                      <w:sz w:val="18"/>
                      <w:szCs w:val="18"/>
                    </w:rPr>
                  </w:pPr>
                  <w:r w:rsidRPr="005E4038">
                    <w:rPr>
                      <w:sz w:val="18"/>
                      <w:szCs w:val="18"/>
                    </w:rPr>
                    <w:t xml:space="preserve">Versión de El Pajar con textos de Karl </w:t>
                  </w:r>
                  <w:proofErr w:type="spellStart"/>
                  <w:r w:rsidRPr="005E4038">
                    <w:rPr>
                      <w:sz w:val="18"/>
                      <w:szCs w:val="18"/>
                    </w:rPr>
                    <w:t>Valentin</w:t>
                  </w:r>
                  <w:proofErr w:type="spellEnd"/>
                </w:p>
                <w:p w14:paraId="429821EC" w14:textId="6051EC5D" w:rsidR="005463F0" w:rsidRPr="005E4038" w:rsidRDefault="005463F0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Año: 201</w:t>
                  </w:r>
                  <w:r w:rsidR="00000C6C" w:rsidRPr="005E4038">
                    <w:rPr>
                      <w:rFonts w:asciiTheme="majorHAnsi" w:hAnsiTheme="majorHAnsi"/>
                      <w:sz w:val="18"/>
                      <w:szCs w:val="18"/>
                    </w:rPr>
                    <w:t>8</w:t>
                  </w:r>
                </w:p>
                <w:p w14:paraId="4A5D73D9" w14:textId="1AB19790" w:rsidR="004D2EFA" w:rsidRPr="005E4038" w:rsidRDefault="00E143B3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 xml:space="preserve">Personaje: </w:t>
                  </w:r>
                  <w:proofErr w:type="spellStart"/>
                  <w:r w:rsidRPr="005E4038">
                    <w:rPr>
                      <w:rFonts w:asciiTheme="majorHAnsi" w:hAnsiTheme="majorHAnsi"/>
                      <w:sz w:val="18"/>
                      <w:szCs w:val="18"/>
                    </w:rPr>
                    <w:t>Annie</w:t>
                  </w:r>
                  <w:proofErr w:type="spellEnd"/>
                </w:p>
                <w:p w14:paraId="2A1029C2" w14:textId="77777777" w:rsidR="008A0641" w:rsidRPr="005E4038" w:rsidRDefault="008A0641" w:rsidP="00B45CB4">
                  <w:pPr>
                    <w:spacing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59BA1E70" w14:textId="77777777" w:rsidR="005779FB" w:rsidRPr="00BC0453" w:rsidRDefault="005779FB" w:rsidP="00B45CB4">
                  <w:pPr>
                    <w:pStyle w:val="Ttulo2"/>
                    <w:rPr>
                      <w:sz w:val="20"/>
                      <w:szCs w:val="20"/>
                    </w:rPr>
                  </w:pPr>
                  <w:r w:rsidRPr="00BC0453">
                    <w:rPr>
                      <w:sz w:val="20"/>
                      <w:szCs w:val="20"/>
                    </w:rPr>
                    <w:t>FORMACIÓN</w:t>
                  </w:r>
                </w:p>
                <w:p w14:paraId="542EA380" w14:textId="654783D9" w:rsidR="005779FB" w:rsidRPr="00BC0453" w:rsidRDefault="005779FB" w:rsidP="00B45CB4">
                  <w:pPr>
                    <w:pStyle w:val="Ttulo4"/>
                    <w:spacing w:line="240" w:lineRule="auto"/>
                    <w:rPr>
                      <w:sz w:val="20"/>
                      <w:szCs w:val="20"/>
                    </w:rPr>
                  </w:pPr>
                  <w:r w:rsidRPr="00BC0453">
                    <w:rPr>
                      <w:sz w:val="20"/>
                      <w:szCs w:val="20"/>
                    </w:rPr>
                    <w:t>DIPLOMATURA EN ARTE</w:t>
                  </w:r>
                  <w:r w:rsidR="0076112D">
                    <w:rPr>
                      <w:sz w:val="20"/>
                      <w:szCs w:val="20"/>
                    </w:rPr>
                    <w:t>S</w:t>
                  </w:r>
                  <w:r w:rsidRPr="00BC0453">
                    <w:rPr>
                      <w:sz w:val="20"/>
                      <w:szCs w:val="20"/>
                    </w:rPr>
                    <w:t xml:space="preserve"> </w:t>
                  </w:r>
                  <w:r w:rsidR="0076112D">
                    <w:rPr>
                      <w:sz w:val="20"/>
                      <w:szCs w:val="20"/>
                    </w:rPr>
                    <w:t>ESCÉNICAS</w:t>
                  </w:r>
                </w:p>
                <w:p w14:paraId="1C434629" w14:textId="77777777" w:rsidR="005779FB" w:rsidRPr="00BC0453" w:rsidRDefault="005779FB" w:rsidP="00B45CB4">
                  <w:pPr>
                    <w:pStyle w:val="Ttulo5"/>
                    <w:spacing w:line="240" w:lineRule="auto"/>
                    <w:rPr>
                      <w:sz w:val="20"/>
                      <w:szCs w:val="20"/>
                    </w:rPr>
                  </w:pPr>
                  <w:r w:rsidRPr="00BC0453">
                    <w:rPr>
                      <w:sz w:val="20"/>
                      <w:szCs w:val="20"/>
                    </w:rPr>
                    <w:t>Escuela JANA PRODUCCIONES</w:t>
                  </w:r>
                </w:p>
                <w:p w14:paraId="5455273B" w14:textId="66426728" w:rsidR="005C0118" w:rsidRDefault="005C0118" w:rsidP="00B45CB4">
                  <w:pPr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1C7C5DF9" w14:textId="3E9C0E59" w:rsidR="00756874" w:rsidRPr="00435A8B" w:rsidRDefault="00FB6B3E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435A8B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LICENCIADA EN </w:t>
                  </w:r>
                  <w:r w:rsidR="007F2535" w:rsidRPr="00435A8B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GESTIÓN COMERCIAL Y </w:t>
                  </w:r>
                  <w:r w:rsidRPr="00435A8B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MARKETING POR ESIC </w:t>
                  </w:r>
                  <w:r w:rsidR="00884F42" w:rsidRPr="00435A8B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(Business Marketing </w:t>
                  </w:r>
                  <w:proofErr w:type="spellStart"/>
                  <w:r w:rsidR="00884F42" w:rsidRPr="00435A8B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School</w:t>
                  </w:r>
                  <w:proofErr w:type="spellEnd"/>
                  <w:r w:rsidR="00884F42" w:rsidRPr="00435A8B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03DF52EE" w14:textId="77777777" w:rsidR="006D1023" w:rsidRPr="00435A8B" w:rsidRDefault="006D1023" w:rsidP="00B45CB4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  <w:p w14:paraId="61CEF2C0" w14:textId="77777777" w:rsidR="005779FB" w:rsidRPr="007F2535" w:rsidRDefault="005779FB" w:rsidP="00B45CB4">
                  <w:pPr>
                    <w:pStyle w:val="Ttulo2"/>
                    <w:rPr>
                      <w:sz w:val="20"/>
                      <w:szCs w:val="20"/>
                    </w:rPr>
                  </w:pPr>
                  <w:r w:rsidRPr="007F2535">
                    <w:rPr>
                      <w:sz w:val="20"/>
                      <w:szCs w:val="20"/>
                    </w:rPr>
                    <w:t>IDIOMAS</w:t>
                  </w:r>
                </w:p>
                <w:p w14:paraId="5B43944D" w14:textId="77777777" w:rsidR="005779FB" w:rsidRPr="00BC0453" w:rsidRDefault="005779FB" w:rsidP="00B45CB4">
                  <w:pPr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C0453">
                    <w:rPr>
                      <w:rFonts w:asciiTheme="majorHAnsi" w:hAnsiTheme="majorHAnsi"/>
                      <w:sz w:val="20"/>
                      <w:szCs w:val="20"/>
                    </w:rPr>
                    <w:t xml:space="preserve">INGLÉS fluido </w:t>
                  </w:r>
                  <w:r w:rsidR="00F27C0F" w:rsidRPr="00BC0453">
                    <w:rPr>
                      <w:rFonts w:asciiTheme="majorHAnsi" w:hAnsiTheme="majorHAnsi"/>
                      <w:sz w:val="20"/>
                      <w:szCs w:val="20"/>
                    </w:rPr>
                    <w:t>con acento americano</w:t>
                  </w:r>
                </w:p>
                <w:p w14:paraId="4A9D4509" w14:textId="77777777" w:rsidR="00F27C0F" w:rsidRPr="00BC0453" w:rsidRDefault="00F27C0F" w:rsidP="00B45CB4">
                  <w:pPr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C0453">
                    <w:rPr>
                      <w:rFonts w:asciiTheme="majorHAnsi" w:hAnsiTheme="majorHAnsi"/>
                      <w:sz w:val="20"/>
                      <w:szCs w:val="20"/>
                    </w:rPr>
                    <w:t>PORTUGUÉS de Brasil hablado nivel medio</w:t>
                  </w:r>
                </w:p>
                <w:p w14:paraId="2F8B4136" w14:textId="30A2721C" w:rsidR="00F27C0F" w:rsidRDefault="00F27C0F" w:rsidP="00B45CB4">
                  <w:pPr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C0453">
                    <w:rPr>
                      <w:rFonts w:asciiTheme="majorHAnsi" w:hAnsiTheme="majorHAnsi"/>
                      <w:sz w:val="20"/>
                      <w:szCs w:val="20"/>
                    </w:rPr>
                    <w:t xml:space="preserve">ACENTO </w:t>
                  </w:r>
                  <w:r w:rsidR="00F96022">
                    <w:rPr>
                      <w:rFonts w:asciiTheme="majorHAnsi" w:hAnsiTheme="majorHAnsi"/>
                      <w:sz w:val="20"/>
                      <w:szCs w:val="20"/>
                    </w:rPr>
                    <w:t xml:space="preserve">imitando </w:t>
                  </w:r>
                  <w:r w:rsidRPr="00BC0453">
                    <w:rPr>
                      <w:rFonts w:asciiTheme="majorHAnsi" w:hAnsiTheme="majorHAnsi"/>
                      <w:sz w:val="20"/>
                      <w:szCs w:val="20"/>
                    </w:rPr>
                    <w:t>argentino</w:t>
                  </w:r>
                </w:p>
                <w:p w14:paraId="0A6C6F7F" w14:textId="77777777" w:rsidR="00DA494C" w:rsidRDefault="00DA494C" w:rsidP="00B45CB4">
                  <w:pPr>
                    <w:spacing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12401613" w14:textId="5D2A29E8" w:rsidR="00DB366A" w:rsidRPr="00220FF3" w:rsidRDefault="00DB366A" w:rsidP="00B45CB4">
                  <w:pPr>
                    <w:pStyle w:val="Ttulo2"/>
                    <w:rPr>
                      <w:sz w:val="20"/>
                      <w:szCs w:val="20"/>
                    </w:rPr>
                  </w:pPr>
                  <w:r w:rsidRPr="00220FF3">
                    <w:rPr>
                      <w:sz w:val="20"/>
                      <w:szCs w:val="20"/>
                    </w:rPr>
                    <w:t>CURSOS</w:t>
                  </w:r>
                </w:p>
                <w:p w14:paraId="65376C6E" w14:textId="775145EB" w:rsidR="00DB366A" w:rsidRPr="00220FF3" w:rsidRDefault="00DB366A" w:rsidP="00B45CB4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220FF3">
                    <w:rPr>
                      <w:sz w:val="20"/>
                      <w:szCs w:val="20"/>
                    </w:rPr>
                    <w:t>Curso Básico</w:t>
                  </w:r>
                  <w:r w:rsidR="00A91552" w:rsidRPr="00220FF3">
                    <w:rPr>
                      <w:sz w:val="20"/>
                      <w:szCs w:val="20"/>
                    </w:rPr>
                    <w:t xml:space="preserve"> de Fotografía en </w:t>
                  </w:r>
                  <w:r w:rsidR="004541F0" w:rsidRPr="00220FF3">
                    <w:rPr>
                      <w:sz w:val="20"/>
                      <w:szCs w:val="20"/>
                    </w:rPr>
                    <w:t xml:space="preserve">la Escuela </w:t>
                  </w:r>
                  <w:r w:rsidR="00A91552" w:rsidRPr="00220FF3">
                    <w:rPr>
                      <w:sz w:val="20"/>
                      <w:szCs w:val="20"/>
                    </w:rPr>
                    <w:t>EFTI</w:t>
                  </w:r>
                  <w:r w:rsidR="00D84835" w:rsidRPr="00220FF3">
                    <w:rPr>
                      <w:sz w:val="20"/>
                      <w:szCs w:val="20"/>
                    </w:rPr>
                    <w:t>, Madrid</w:t>
                  </w:r>
                </w:p>
                <w:p w14:paraId="0E6E35CD" w14:textId="5FA95B76" w:rsidR="00D84835" w:rsidRPr="005C0118" w:rsidRDefault="00D84835" w:rsidP="00B45CB4">
                  <w:pPr>
                    <w:spacing w:line="240" w:lineRule="auto"/>
                  </w:pPr>
                  <w:r w:rsidRPr="00220FF3">
                    <w:rPr>
                      <w:sz w:val="20"/>
                      <w:szCs w:val="20"/>
                    </w:rPr>
                    <w:t>Curso de Diseño de Moda en la Escuela ABRA, S</w:t>
                  </w:r>
                  <w:r w:rsidR="00F3605E" w:rsidRPr="00220FF3">
                    <w:rPr>
                      <w:sz w:val="20"/>
                      <w:szCs w:val="20"/>
                    </w:rPr>
                    <w:t>ao P</w:t>
                  </w:r>
                  <w:r w:rsidR="00401197" w:rsidRPr="00220FF3">
                    <w:rPr>
                      <w:sz w:val="20"/>
                      <w:szCs w:val="20"/>
                    </w:rPr>
                    <w:t>a</w:t>
                  </w:r>
                  <w:r w:rsidR="00F3605E" w:rsidRPr="00220FF3">
                    <w:rPr>
                      <w:sz w:val="20"/>
                      <w:szCs w:val="20"/>
                    </w:rPr>
                    <w:t>ulo</w:t>
                  </w:r>
                </w:p>
              </w:tc>
            </w:tr>
            <w:tr w:rsidR="00C420C8" w14:paraId="40AE996B" w14:textId="77777777" w:rsidTr="00394886">
              <w:trPr>
                <w:trHeight w:val="60"/>
              </w:trPr>
              <w:tc>
                <w:tcPr>
                  <w:tcW w:w="8224" w:type="dxa"/>
                  <w:tcMar>
                    <w:left w:w="720" w:type="dxa"/>
                    <w:right w:w="0" w:type="dxa"/>
                  </w:tcMar>
                </w:tcPr>
                <w:p w14:paraId="290BB1BE" w14:textId="77777777" w:rsidR="00C420C8" w:rsidRDefault="00C420C8" w:rsidP="00B45CB4">
                  <w:pPr>
                    <w:spacing w:line="240" w:lineRule="auto"/>
                    <w:jc w:val="both"/>
                  </w:pPr>
                </w:p>
              </w:tc>
            </w:tr>
          </w:tbl>
          <w:p w14:paraId="05407E15" w14:textId="77777777" w:rsidR="00C420C8" w:rsidRPr="005152F2" w:rsidRDefault="00C420C8" w:rsidP="003856C9"/>
        </w:tc>
      </w:tr>
    </w:tbl>
    <w:p w14:paraId="09FF117B" w14:textId="77777777" w:rsidR="003F5FDB" w:rsidRDefault="003F5FDB" w:rsidP="00841714">
      <w:pPr>
        <w:pStyle w:val="Sinespaciado"/>
      </w:pPr>
    </w:p>
    <w:sectPr w:rsidR="003F5FDB" w:rsidSect="007B4B4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8304" w14:textId="77777777" w:rsidR="00D41512" w:rsidRDefault="00D41512" w:rsidP="003856C9">
      <w:pPr>
        <w:spacing w:after="0" w:line="240" w:lineRule="auto"/>
      </w:pPr>
      <w:r>
        <w:separator/>
      </w:r>
    </w:p>
  </w:endnote>
  <w:endnote w:type="continuationSeparator" w:id="0">
    <w:p w14:paraId="5CF0813D" w14:textId="77777777" w:rsidR="00D41512" w:rsidRDefault="00D41512" w:rsidP="003856C9">
      <w:pPr>
        <w:spacing w:after="0" w:line="240" w:lineRule="auto"/>
      </w:pPr>
      <w:r>
        <w:continuationSeparator/>
      </w:r>
    </w:p>
  </w:endnote>
  <w:endnote w:type="continuationNotice" w:id="1">
    <w:p w14:paraId="012BAE7F" w14:textId="77777777" w:rsidR="00D41512" w:rsidRDefault="00D41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BE33" w14:textId="77777777"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4124D395" wp14:editId="3CD5C5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252E58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h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wv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pkUmC+IZAAAA&#10;tAAADgAAAAAAAAAAAAAAAAAuAgAAZHJzL2Uyb0RvYy54bWxQSwECLQAUAAYACAAAACEAc7c4/NoA&#10;AAAFAQAADwAAAAAAAAAAAAAAAAA8HAAAZHJzL2Rvd25yZXYueG1sUEsFBgAAAAAEAAQA8wAAAEMd&#10;AAAAAA=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765F" w14:textId="77777777"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1907EAE1" wp14:editId="5FCA7E8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B10EAF9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DAB7" w14:textId="77777777" w:rsidR="00D41512" w:rsidRDefault="00D41512" w:rsidP="003856C9">
      <w:pPr>
        <w:spacing w:after="0" w:line="240" w:lineRule="auto"/>
      </w:pPr>
      <w:r>
        <w:separator/>
      </w:r>
    </w:p>
  </w:footnote>
  <w:footnote w:type="continuationSeparator" w:id="0">
    <w:p w14:paraId="0136C0CD" w14:textId="77777777" w:rsidR="00D41512" w:rsidRDefault="00D41512" w:rsidP="003856C9">
      <w:pPr>
        <w:spacing w:after="0" w:line="240" w:lineRule="auto"/>
      </w:pPr>
      <w:r>
        <w:continuationSeparator/>
      </w:r>
    </w:p>
  </w:footnote>
  <w:footnote w:type="continuationNotice" w:id="1">
    <w:p w14:paraId="0CE34BF4" w14:textId="77777777" w:rsidR="00D41512" w:rsidRDefault="00D41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22A8" w14:textId="77777777" w:rsidR="003856C9" w:rsidRDefault="007803B7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2" behindDoc="0" locked="1" layoutInCell="1" allowOverlap="1" wp14:anchorId="5810A675" wp14:editId="11CEAF3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4937E9A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B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Jw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0nPiWL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2D35" w14:textId="77777777"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700ABA46" wp14:editId="6699100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53B9C1D" id="Grupo 17" o:spid="_x0000_s1026" alt="Título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2902D8"/>
    <w:multiLevelType w:val="hybridMultilevel"/>
    <w:tmpl w:val="E2A2E5E6"/>
    <w:lvl w:ilvl="0" w:tplc="4C06EB2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44"/>
    <w:rsid w:val="00000C6C"/>
    <w:rsid w:val="000125B9"/>
    <w:rsid w:val="000217A6"/>
    <w:rsid w:val="00052BE1"/>
    <w:rsid w:val="0006676E"/>
    <w:rsid w:val="0007412A"/>
    <w:rsid w:val="00082026"/>
    <w:rsid w:val="000C58A8"/>
    <w:rsid w:val="000F3C99"/>
    <w:rsid w:val="000F7BAD"/>
    <w:rsid w:val="0010199E"/>
    <w:rsid w:val="0010257B"/>
    <w:rsid w:val="0011520D"/>
    <w:rsid w:val="001166C2"/>
    <w:rsid w:val="001325B7"/>
    <w:rsid w:val="001503AC"/>
    <w:rsid w:val="001765FE"/>
    <w:rsid w:val="00187A5E"/>
    <w:rsid w:val="0019561F"/>
    <w:rsid w:val="001A4DB4"/>
    <w:rsid w:val="001B32D2"/>
    <w:rsid w:val="001B42CA"/>
    <w:rsid w:val="001B7078"/>
    <w:rsid w:val="001B7BB0"/>
    <w:rsid w:val="001C0E4A"/>
    <w:rsid w:val="001C2533"/>
    <w:rsid w:val="001C5BD0"/>
    <w:rsid w:val="001D266F"/>
    <w:rsid w:val="001D6FBB"/>
    <w:rsid w:val="001F4FDF"/>
    <w:rsid w:val="001F60E2"/>
    <w:rsid w:val="00220FF3"/>
    <w:rsid w:val="0022191A"/>
    <w:rsid w:val="00237023"/>
    <w:rsid w:val="00252690"/>
    <w:rsid w:val="00261C44"/>
    <w:rsid w:val="00277D4C"/>
    <w:rsid w:val="00283B81"/>
    <w:rsid w:val="00285D0C"/>
    <w:rsid w:val="00293B83"/>
    <w:rsid w:val="002A3621"/>
    <w:rsid w:val="002A4C3B"/>
    <w:rsid w:val="002A6E83"/>
    <w:rsid w:val="002B2F16"/>
    <w:rsid w:val="002B3890"/>
    <w:rsid w:val="002B7747"/>
    <w:rsid w:val="002C5916"/>
    <w:rsid w:val="002C77B9"/>
    <w:rsid w:val="002F485A"/>
    <w:rsid w:val="003053D9"/>
    <w:rsid w:val="003074C0"/>
    <w:rsid w:val="00314EB3"/>
    <w:rsid w:val="0038461D"/>
    <w:rsid w:val="003856C9"/>
    <w:rsid w:val="00394886"/>
    <w:rsid w:val="00396369"/>
    <w:rsid w:val="003C0D21"/>
    <w:rsid w:val="003C2672"/>
    <w:rsid w:val="003D0C60"/>
    <w:rsid w:val="003E247B"/>
    <w:rsid w:val="003F4D31"/>
    <w:rsid w:val="003F4DA3"/>
    <w:rsid w:val="003F5FDB"/>
    <w:rsid w:val="00401197"/>
    <w:rsid w:val="004048C8"/>
    <w:rsid w:val="0043426C"/>
    <w:rsid w:val="00435A8B"/>
    <w:rsid w:val="00441EB9"/>
    <w:rsid w:val="004541F0"/>
    <w:rsid w:val="004626A6"/>
    <w:rsid w:val="00463463"/>
    <w:rsid w:val="00466E60"/>
    <w:rsid w:val="00473EF8"/>
    <w:rsid w:val="004760E5"/>
    <w:rsid w:val="004850D0"/>
    <w:rsid w:val="004B009F"/>
    <w:rsid w:val="004D22BB"/>
    <w:rsid w:val="004D2B4D"/>
    <w:rsid w:val="004D2EFA"/>
    <w:rsid w:val="00500EE0"/>
    <w:rsid w:val="00514D19"/>
    <w:rsid w:val="005152F2"/>
    <w:rsid w:val="005246B9"/>
    <w:rsid w:val="00534E4E"/>
    <w:rsid w:val="005463F0"/>
    <w:rsid w:val="00551D35"/>
    <w:rsid w:val="00554247"/>
    <w:rsid w:val="005562D4"/>
    <w:rsid w:val="00557019"/>
    <w:rsid w:val="005674AC"/>
    <w:rsid w:val="005779FB"/>
    <w:rsid w:val="00580925"/>
    <w:rsid w:val="005A1E51"/>
    <w:rsid w:val="005A640D"/>
    <w:rsid w:val="005A76DF"/>
    <w:rsid w:val="005A7E57"/>
    <w:rsid w:val="005B6912"/>
    <w:rsid w:val="005C0118"/>
    <w:rsid w:val="005E4038"/>
    <w:rsid w:val="005F6D2A"/>
    <w:rsid w:val="00611F72"/>
    <w:rsid w:val="00615281"/>
    <w:rsid w:val="00616FF4"/>
    <w:rsid w:val="00652773"/>
    <w:rsid w:val="00667FD2"/>
    <w:rsid w:val="00670024"/>
    <w:rsid w:val="0068025A"/>
    <w:rsid w:val="0069383B"/>
    <w:rsid w:val="00693EB7"/>
    <w:rsid w:val="006A3CE7"/>
    <w:rsid w:val="006D1023"/>
    <w:rsid w:val="00713847"/>
    <w:rsid w:val="00733224"/>
    <w:rsid w:val="00742A54"/>
    <w:rsid w:val="00743379"/>
    <w:rsid w:val="00747550"/>
    <w:rsid w:val="00751FBB"/>
    <w:rsid w:val="00755005"/>
    <w:rsid w:val="00756874"/>
    <w:rsid w:val="0076112D"/>
    <w:rsid w:val="00766042"/>
    <w:rsid w:val="007803B7"/>
    <w:rsid w:val="00785969"/>
    <w:rsid w:val="00786433"/>
    <w:rsid w:val="007A25EF"/>
    <w:rsid w:val="007A4FF8"/>
    <w:rsid w:val="007A7C08"/>
    <w:rsid w:val="007B2F5C"/>
    <w:rsid w:val="007B4B47"/>
    <w:rsid w:val="007C5F05"/>
    <w:rsid w:val="007D3203"/>
    <w:rsid w:val="007F2535"/>
    <w:rsid w:val="008068C2"/>
    <w:rsid w:val="00825ED8"/>
    <w:rsid w:val="00832043"/>
    <w:rsid w:val="00832F81"/>
    <w:rsid w:val="00834D2A"/>
    <w:rsid w:val="00837343"/>
    <w:rsid w:val="00837F48"/>
    <w:rsid w:val="00841714"/>
    <w:rsid w:val="008501C7"/>
    <w:rsid w:val="00867A56"/>
    <w:rsid w:val="00884F42"/>
    <w:rsid w:val="008900E2"/>
    <w:rsid w:val="00894E22"/>
    <w:rsid w:val="00897BEC"/>
    <w:rsid w:val="008A0641"/>
    <w:rsid w:val="008B0D43"/>
    <w:rsid w:val="008B5D50"/>
    <w:rsid w:val="008C2BBF"/>
    <w:rsid w:val="008C7CA2"/>
    <w:rsid w:val="008D21FC"/>
    <w:rsid w:val="008E623B"/>
    <w:rsid w:val="008F6337"/>
    <w:rsid w:val="00914DAF"/>
    <w:rsid w:val="0093286E"/>
    <w:rsid w:val="00936F54"/>
    <w:rsid w:val="00937A9E"/>
    <w:rsid w:val="00946882"/>
    <w:rsid w:val="00965821"/>
    <w:rsid w:val="00986149"/>
    <w:rsid w:val="009B29A7"/>
    <w:rsid w:val="009D1627"/>
    <w:rsid w:val="009E71BC"/>
    <w:rsid w:val="00A42F91"/>
    <w:rsid w:val="00A43DA2"/>
    <w:rsid w:val="00A46ED6"/>
    <w:rsid w:val="00A51086"/>
    <w:rsid w:val="00A54F3E"/>
    <w:rsid w:val="00A5787C"/>
    <w:rsid w:val="00A60BC1"/>
    <w:rsid w:val="00A67957"/>
    <w:rsid w:val="00A67A0E"/>
    <w:rsid w:val="00A91552"/>
    <w:rsid w:val="00A96114"/>
    <w:rsid w:val="00AA0F87"/>
    <w:rsid w:val="00AA695C"/>
    <w:rsid w:val="00AF1258"/>
    <w:rsid w:val="00B01E52"/>
    <w:rsid w:val="00B0746D"/>
    <w:rsid w:val="00B261B1"/>
    <w:rsid w:val="00B3443B"/>
    <w:rsid w:val="00B45CB4"/>
    <w:rsid w:val="00B533BF"/>
    <w:rsid w:val="00B550FC"/>
    <w:rsid w:val="00B85871"/>
    <w:rsid w:val="00B90064"/>
    <w:rsid w:val="00B93310"/>
    <w:rsid w:val="00B96528"/>
    <w:rsid w:val="00BA10B9"/>
    <w:rsid w:val="00BB3B21"/>
    <w:rsid w:val="00BC0434"/>
    <w:rsid w:val="00BC0453"/>
    <w:rsid w:val="00BC1F18"/>
    <w:rsid w:val="00BD2E58"/>
    <w:rsid w:val="00BE0279"/>
    <w:rsid w:val="00BF07A6"/>
    <w:rsid w:val="00BF6BAB"/>
    <w:rsid w:val="00C007A5"/>
    <w:rsid w:val="00C13F21"/>
    <w:rsid w:val="00C15023"/>
    <w:rsid w:val="00C420C8"/>
    <w:rsid w:val="00C4403A"/>
    <w:rsid w:val="00C500DC"/>
    <w:rsid w:val="00C63B26"/>
    <w:rsid w:val="00C80E1F"/>
    <w:rsid w:val="00C810F3"/>
    <w:rsid w:val="00C81E73"/>
    <w:rsid w:val="00C97B21"/>
    <w:rsid w:val="00CA2AF7"/>
    <w:rsid w:val="00CD6185"/>
    <w:rsid w:val="00CD7F8E"/>
    <w:rsid w:val="00CE6306"/>
    <w:rsid w:val="00CF665F"/>
    <w:rsid w:val="00D10A3F"/>
    <w:rsid w:val="00D11C4D"/>
    <w:rsid w:val="00D17BB0"/>
    <w:rsid w:val="00D247BB"/>
    <w:rsid w:val="00D27ADE"/>
    <w:rsid w:val="00D4023E"/>
    <w:rsid w:val="00D41512"/>
    <w:rsid w:val="00D5067A"/>
    <w:rsid w:val="00D65CB4"/>
    <w:rsid w:val="00D75DB8"/>
    <w:rsid w:val="00D84835"/>
    <w:rsid w:val="00D87060"/>
    <w:rsid w:val="00DA494C"/>
    <w:rsid w:val="00DB366A"/>
    <w:rsid w:val="00DB6C78"/>
    <w:rsid w:val="00DC0F74"/>
    <w:rsid w:val="00DC79BB"/>
    <w:rsid w:val="00DE476A"/>
    <w:rsid w:val="00DE50B3"/>
    <w:rsid w:val="00DF0A0F"/>
    <w:rsid w:val="00E00311"/>
    <w:rsid w:val="00E143B3"/>
    <w:rsid w:val="00E3124F"/>
    <w:rsid w:val="00E34D58"/>
    <w:rsid w:val="00E37ECD"/>
    <w:rsid w:val="00E44469"/>
    <w:rsid w:val="00E57215"/>
    <w:rsid w:val="00E73D58"/>
    <w:rsid w:val="00E941EF"/>
    <w:rsid w:val="00EB1C1B"/>
    <w:rsid w:val="00EE1CF8"/>
    <w:rsid w:val="00EE20F4"/>
    <w:rsid w:val="00EF24EC"/>
    <w:rsid w:val="00F077AE"/>
    <w:rsid w:val="00F12538"/>
    <w:rsid w:val="00F14687"/>
    <w:rsid w:val="00F27C0F"/>
    <w:rsid w:val="00F3605E"/>
    <w:rsid w:val="00F42A25"/>
    <w:rsid w:val="00F56435"/>
    <w:rsid w:val="00F91A9C"/>
    <w:rsid w:val="00F927F0"/>
    <w:rsid w:val="00F96022"/>
    <w:rsid w:val="00FA07AA"/>
    <w:rsid w:val="00FA59AF"/>
    <w:rsid w:val="00FB0A17"/>
    <w:rsid w:val="00FB6A8F"/>
    <w:rsid w:val="00FB6B3E"/>
    <w:rsid w:val="00FC53F4"/>
    <w:rsid w:val="00FD4A6A"/>
    <w:rsid w:val="00FE20E6"/>
    <w:rsid w:val="00FE6060"/>
    <w:rsid w:val="00FE7FC3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74CE"/>
  <w15:chartTrackingRefBased/>
  <w15:docId w15:val="{89384942-A1A3-4B15-B234-074FBC4D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neteva.wixsite.com/evabanetactriz/re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rs\AppData\Roaming\Microsoft\Templates\Curr&#237;culum%20v&#237;tae%20creativo%20dise&#241;ado%20por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C:\Users\evars\AppData\Roaming\Microsoft\Templates\Currículum vítae creativo diseñado por MOO.dotx</Template>
  <TotalTime>2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evars</dc:creator>
  <cp:keywords/>
  <dc:description/>
  <cp:lastModifiedBy>evarsg@outlook.es</cp:lastModifiedBy>
  <cp:revision>4</cp:revision>
  <cp:lastPrinted>2021-10-20T18:53:00Z</cp:lastPrinted>
  <dcterms:created xsi:type="dcterms:W3CDTF">2021-10-20T18:53:00Z</dcterms:created>
  <dcterms:modified xsi:type="dcterms:W3CDTF">2021-10-20T18:55:00Z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